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3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2 de outubro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</w:t>
      </w:r>
      <w:r>
        <w:rPr>
          <w:strike/>
        </w:rPr>
        <w:t>º</w:t>
      </w:r>
      <w:r>
        <w:rPr/>
        <w:t xml:space="preserve"> de outubro de 2024, aprovou o PROJETO DE LEI ORDINÁRIA N</w:t>
      </w:r>
      <w:r>
        <w:rPr>
          <w:strike/>
        </w:rPr>
        <w:t>º</w:t>
      </w:r>
      <w:r>
        <w:rPr/>
        <w:t xml:space="preserve"> 65, de 2024, de sua autoria, que “autoriza a abertura de crédito especial na Lei n</w:t>
      </w:r>
      <w:r>
        <w:rPr>
          <w:strike/>
        </w:rPr>
        <w:t>º</w:t>
      </w:r>
      <w:r>
        <w:rPr/>
        <w:t xml:space="preserve"> 6011, de 5 de dezembro de 2023, que estima a receita e fixa a despesa do Município de Três Passos para o exercício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1983740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65, DE 4 DE SETEMBRO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6011, de 5 de dezembro de 2023, que estima a receita e fixa a despesa do Município de Três Passos para o exercício de 2024.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de crédito especial na Lei n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6.011, de 5 de dezembro de 2023, Lei Orçamentária Anual - 2024, conforme segue: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Órgão: 09 – SECRETARIA MUNICIPAL DE SAÚDE/ FUNDO MUNICIPAL DE SAÚDE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172 – SERVIÇOS DE ATENÇÃO ESPECIALIZADA EM SAÚDE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Ação: 0.011 – APOIO FINANCEIRO A ESTABELECIMENTO DE SAÚDE – </w:t>
        <w:tab/>
        <w:t>SUBVENÇÕES, AUXÍLIOS OU CONTRIBUIÇÕES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Elemento: 4.4.50.42.00.00.00.00.1500.1002 – AUXÍLIOS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Valor: R$ 65.000,00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a cobertura das despesas abertas no 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conforme segue: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Órgão: 09 – SECRETARIA MUNICIPAL DE SAÚDE/ FUNDO MUNICIPAL DE SAÚDE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172 – SERVIÇOS DE ATENÇÃO ESPECIALIZADA EM SAÚDE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Ação: </w:t>
        <w:tab/>
        <w:t xml:space="preserve">0.011 – APOIO FINANCEIRO A ESTABELECIMENTO DE SAÚDE – </w:t>
        <w:tab/>
        <w:t>SUBVENÇÕES, AUXÍLIOS OU CONTRIBUIÇÕES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Elemento: 771 – 3.3.50.43.00.00.00.00.1500.1002 – SUBVENÇÕES SOCIAIS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Valor: R$ 65.000,00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405</TotalTime>
  <Application>LibreOffice/7.4.2.3$Windows_X86_64 LibreOffice_project/382eef1f22670f7f4118c8c2dd222ec7ad009daf</Application>
  <AppVersion>15.0000</AppVersion>
  <Pages>2</Pages>
  <Words>321</Words>
  <Characters>1696</Characters>
  <CharactersWithSpaces>2009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2024-09-03T09:29:06Z</cp:lastPrinted>
  <dcterms:modified xsi:type="dcterms:W3CDTF">2024-10-02T08:10:39Z</dcterms:modified>
  <cp:revision>178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