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75 DE 2024</w:t>
      </w:r>
    </w:p>
    <w:p>
      <w:pPr>
        <w:pStyle w:val="Normal"/>
        <w:jc w:val="both"/>
        <w:rPr/>
      </w:pPr>
      <w:r>
        <w:rPr/>
        <w:t>Em 15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14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61, de 2024, de sua autoria, que “autoriza o Poder Executivo a proceder na alienação onerosa dos bens móveis inservíveis, obsoletos ou antieconômicos”,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61, DE 25 DE JULHO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o Poder Executivo a proceder na alienação onerosa dos bens móveis inservíveis, obsoletos ou antieconômicos.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 Os bens ora descritos serão vendidos mediante procedimento licitatório, na modalidade leilão, por preço não inferior ao da avaliação, a ser realizada por leiloeira oficial contratada para esta finalidade, nos termos da Lei 14.133, de 2021, e demais leis posteriores.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 A venda será feita por leiloeiro oficial.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 Esta lei entra em vigor na data de sua publicação.                                                                                                             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rFonts w:eastAsia="NSimSun" w:cs="Times New Roman"/>
          <w:b/>
          <w:bCs/>
          <w:color w:val="000000"/>
          <w:kern w:val="2"/>
          <w:sz w:val="24"/>
          <w:szCs w:val="24"/>
          <w:shd w:fill="FFFFFF" w:val="clear"/>
          <w:lang w:bidi="hi-IN"/>
        </w:rPr>
        <w:t>ANEXO I</w:t>
      </w:r>
    </w:p>
    <w:p>
      <w:pPr>
        <w:pStyle w:val="Normal"/>
        <w:ind w:left="0" w:right="0" w:firstLine="709"/>
        <w:jc w:val="center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6120130" cy="5983605"/>
            <wp:effectExtent l="0" t="0" r="0" b="0"/>
            <wp:wrapSquare wrapText="largest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8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13400" cy="4974590"/>
            <wp:effectExtent l="0" t="0" r="0" b="0"/>
            <wp:wrapSquare wrapText="largest"/>
            <wp:docPr id="3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459</TotalTime>
  <Application>LibreOffice/7.4.2.3$Windows_X86_64 LibreOffice_project/382eef1f22670f7f4118c8c2dd222ec7ad009daf</Application>
  <AppVersion>15.0000</AppVersion>
  <Pages>4</Pages>
  <Words>276</Words>
  <Characters>1480</Characters>
  <CharactersWithSpaces>1851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2024-10-15T11:07:23Z</dcterms:modified>
  <cp:revision>188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