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6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15 de outubro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14</w:t>
      </w:r>
      <w:r>
        <w:rPr/>
        <w:t xml:space="preserve"> de </w:t>
      </w:r>
      <w:r>
        <w:rPr/>
        <w:t>outubro</w:t>
      </w:r>
      <w:r>
        <w:rPr/>
        <w:t xml:space="preserve"> de 2024, aprovou o PROJETO DE LEI LEGISLATIVA N</w:t>
      </w:r>
      <w:r>
        <w:rPr>
          <w:strike/>
        </w:rPr>
        <w:t>º</w:t>
      </w:r>
      <w:r>
        <w:rPr/>
        <w:t xml:space="preserve"> 1</w:t>
      </w:r>
      <w:r>
        <w:rPr/>
        <w:t>3</w:t>
      </w:r>
      <w:r>
        <w:rPr/>
        <w:t xml:space="preserve">, de 2024, de autoria do Vereador Diego Hider Maciel, que “Denomina a Sala do Empreendedor, localizada junto </w:t>
      </w:r>
      <w:r>
        <w:rPr/>
        <w:t>à</w:t>
      </w:r>
      <w:r>
        <w:rPr/>
        <w:t xml:space="preserve"> Secretaria Municipal de Desenvolvimento e Inovação, da Prefeitura Municipal de Três Passos, de “Sala do Empreendedor Asta Ruth Westphahl Morgenstern”,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3</w:t>
      </w:r>
      <w:r>
        <w:rPr>
          <w:b/>
          <w:bCs/>
        </w:rPr>
        <w:t xml:space="preserve">, DE </w:t>
      </w:r>
      <w:r>
        <w:rPr>
          <w:b/>
          <w:bCs/>
        </w:rPr>
        <w:t>3</w:t>
      </w:r>
      <w:r>
        <w:rPr>
          <w:b/>
          <w:bCs/>
        </w:rPr>
        <w:t xml:space="preserve"> DE SETEMBRO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Denomina a Sala do Empreendedor, localizada junto </w:t>
      </w:r>
      <w:r>
        <w:rPr/>
        <w:t>à</w:t>
      </w:r>
      <w:r>
        <w:rPr/>
        <w:t xml:space="preserve"> Secretaria Municipal de Desenvolvimento e Inovação, da Prefeitura Municipal de Três Passos, de “Sala do Empreendedor Asta Ruth Westphahl Morgenstern”.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denominada a Sala do Empreendedor, localizada junto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Secretaria Municipal de Desenvolvimento e Inovação, da Prefeitura Municipal de Três Passos, de “Sala do Empreendedor Asta Ruth Westphahl Morgenstern”.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2589530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318</TotalTime>
  <Application>LibreOffice/7.4.2.3$Windows_X86_64 LibreOffice_project/382eef1f22670f7f4118c8c2dd222ec7ad009daf</Application>
  <AppVersion>15.0000</AppVersion>
  <Pages>2</Pages>
  <Words>230</Words>
  <Characters>1267</Characters>
  <CharactersWithSpaces>1486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2024-08-21T11:01:01Z</cp:lastPrinted>
  <dcterms:modified xsi:type="dcterms:W3CDTF">2024-10-15T11:12:07Z</dcterms:modified>
  <cp:revision>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