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</w:t>
      </w:r>
      <w:r>
        <w:rPr/>
        <w:t>80</w:t>
      </w:r>
      <w:r>
        <w:rPr/>
        <w:t xml:space="preserve"> DE 2024</w:t>
      </w:r>
    </w:p>
    <w:p>
      <w:pPr>
        <w:pStyle w:val="Normal"/>
        <w:jc w:val="both"/>
        <w:rPr/>
      </w:pPr>
      <w:r>
        <w:rPr/>
        <w:t>Em 29 de outubro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>
          <w:strike w:val="false"/>
          <w:dstrike w:val="false"/>
        </w:rPr>
        <w:t>28</w:t>
      </w:r>
      <w:r>
        <w:rPr/>
        <w:t xml:space="preserve"> de outubro de 2024,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71</w:t>
      </w:r>
      <w:r>
        <w:rPr/>
        <w:t>, de 2024, de sua autoria, que “</w:t>
      </w:r>
      <w:r>
        <w:rPr/>
        <w:t>a</w:t>
      </w:r>
      <w:r>
        <w:rPr/>
        <w:t>utoriza a abertura de crédito suplementar na Lei n</w:t>
      </w:r>
      <w:r>
        <w:rPr>
          <w:strike/>
        </w:rPr>
        <w:t>º</w:t>
      </w:r>
      <w:r>
        <w:rPr/>
        <w:t xml:space="preserve"> 6.011, de 5 de dezembro de 2023, que estima a receita e fixa a despesa do Município de Três Passos para o exercício de 2024”,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1983740</wp:posOffset>
            </wp:positionH>
            <wp:positionV relativeFrom="paragraph">
              <wp:posOffset>14605</wp:posOffset>
            </wp:positionV>
            <wp:extent cx="2124710" cy="9785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73" t="-1235" r="-573" b="-1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Flavio Habitzreiter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ORDINÁRIA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71</w:t>
      </w:r>
      <w:r>
        <w:rPr>
          <w:b/>
          <w:bCs/>
        </w:rPr>
        <w:t xml:space="preserve">, DE </w:t>
      </w:r>
      <w:r>
        <w:rPr>
          <w:b/>
          <w:bCs/>
        </w:rPr>
        <w:t>7 DE OUTUBRO</w:t>
      </w:r>
      <w:r>
        <w:rPr>
          <w:b/>
          <w:bCs/>
        </w:rPr>
        <w:t xml:space="preserve"> DE 2024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right="0" w:hanging="0"/>
        <w:jc w:val="both"/>
        <w:rPr/>
      </w:pPr>
      <w:r>
        <w:rPr/>
        <w:t>Autoriza a abertura de crédito suplementar na Lei n</w:t>
      </w:r>
      <w:r>
        <w:rPr>
          <w:strike/>
        </w:rPr>
        <w:t>º</w:t>
      </w:r>
      <w:r>
        <w:rPr/>
        <w:t xml:space="preserve"> 6.011, de 5 de dezembro de 2023, que estima a receita e fixa a despesa do Município de Três Passos para o exercício de 2024.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Fica autorizada a abertura de crédito suplementar na Lei n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6.011, de 5 de dezembro de 2023, Lei Orçamentária Anual - 2024, conforme segue: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Órgão: 05 – SECRETARIA MUNICIPAL DE OBRAS E VIAÇÃO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Programa: 0.452 – Serviços Urbanos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Ação: 2.018 – Manutenção de Praças, Parques e Jardins Publicos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Elemento: 140 – 4.4.90.51.00.00.00.1706.3110.0004  – Obras e Instalações – até R$ 258.500,00.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ab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Servirá para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cobertura das despesas abertas no art. 1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, conforme descrito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 seguir: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I – Excesso de arrecadação no exercício de 2024 – Recurso 1.706.3110.0004 – no valor de até R$ 258.500,00 (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d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uzentos e cinquenta e oito mil e quinhentos reais).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ab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732</TotalTime>
  <Application>LibreOffice/7.4.2.3$Windows_X86_64 LibreOffice_project/382eef1f22670f7f4118c8c2dd222ec7ad009daf</Application>
  <AppVersion>15.0000</AppVersion>
  <Pages>2</Pages>
  <Words>304</Words>
  <Characters>1529</Characters>
  <CharactersWithSpaces>1828</CharactersWithSpaces>
  <Paragraphs>25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2024-06-14T05:34:00Z</dcterms:created>
  <dc:creator>CAMARA MUNICIPAL DE VEREADORES DE TRES PASSOS</dc:creator>
  <dc:description/>
  <dc:language>pt-BR</dc:language>
  <cp:lastModifiedBy/>
  <cp:lastPrinted>2024-10-29T15:23:11Z</cp:lastPrinted>
  <dcterms:modified xsi:type="dcterms:W3CDTF">2024-10-29T15:23:06Z</dcterms:modified>
  <cp:revision>263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