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81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29 de outubro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28</w:t>
      </w:r>
      <w:r>
        <w:rPr/>
        <w:t xml:space="preserve"> de outubro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72</w:t>
      </w:r>
      <w:r>
        <w:rPr/>
        <w:t>, de 2024,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1983740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72</w:t>
      </w:r>
      <w:r>
        <w:rPr>
          <w:b/>
          <w:bCs/>
        </w:rPr>
        <w:t xml:space="preserve">, DE </w:t>
      </w:r>
      <w:r>
        <w:rPr>
          <w:b/>
          <w:bCs/>
        </w:rPr>
        <w:t>7 DE OUTUBRO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de 2023, Lei Orçamentária Anual - 2024,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Órgão: 05 – SECRETARIA MUNICIPAL DE OBRAS E VIAÇÃO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0.452 –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Ação: 2.018 – Manutenção de Praças, Parques e Jardins Publicos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Elementos: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138 – 3.3.90.30.00.00.00.1706.3110.0002  – Material de Consumo   R$ 56.650,00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1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39 – 3.390.39.00.00.00.00.1706.3110.0002  – Outros Serviços Terceiro P. Jurídica  até  R$  46.350,00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ab/>
        <w:tab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cobertura das despesas abertas no 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, conforme descrito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 seguir: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no exercício de 2024 – Recurso 1.706.3110.0002 – no valor de até R$ 103.000,00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c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ento e três mil reais).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761</TotalTime>
  <Application>LibreOffice/7.4.2.3$Windows_X86_64 LibreOffice_project/382eef1f22670f7f4118c8c2dd222ec7ad009daf</Application>
  <AppVersion>15.0000</AppVersion>
  <Pages>2</Pages>
  <Words>309</Words>
  <Characters>1586</Characters>
  <CharactersWithSpaces>1896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2024-10-29T15:23:11Z</cp:lastPrinted>
  <dcterms:modified xsi:type="dcterms:W3CDTF">2024-10-29T15:51:24Z</dcterms:modified>
  <cp:revision>267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