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2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19 de novembro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18</w:t>
      </w:r>
      <w:r>
        <w:rPr/>
        <w:t xml:space="preserve"> de </w:t>
      </w:r>
      <w:r>
        <w:rPr/>
        <w:t>novembro</w:t>
      </w:r>
      <w:r>
        <w:rPr/>
        <w:t xml:space="preserve">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68</w:t>
      </w:r>
      <w:r>
        <w:rPr/>
        <w:t>, de 2024,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2047240</wp:posOffset>
            </wp:positionH>
            <wp:positionV relativeFrom="paragraph">
              <wp:posOffset>17145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Edivan N. Baron</w:t>
      </w:r>
    </w:p>
    <w:p>
      <w:pPr>
        <w:pStyle w:val="Normal"/>
        <w:jc w:val="center"/>
        <w:rPr/>
      </w:pPr>
      <w:r>
        <w:rPr/>
        <w:t>Vice-</w:t>
      </w:r>
      <w:r>
        <w:rPr/>
        <w:t xml:space="preserve">Presidente </w:t>
      </w:r>
      <w:r>
        <w:rPr/>
        <w:t>no exercício da Presidência</w:t>
      </w:r>
      <w:r>
        <w:rPr/>
        <w:t xml:space="preserve">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68</w:t>
      </w:r>
      <w:r>
        <w:rPr>
          <w:b/>
          <w:bCs/>
        </w:rPr>
        <w:t>, DE 7 DE OUTUBRO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na 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e 5 de dezembro de 2023, Lei Orçamentária Anual - 2024,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13 –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0.110 – Programa de Gestão e Manutenção de Serviços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Ação: 2.013 – Manutenção da Secretaria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Elementos: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694 – 3.3.90.30.00.00.00.00.2665.3110.0002 – Material de Consumo                                    R$ 181.500,00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698 – 3.3.90.39.00.00.00.00.2665.3110.0002 – Outros Serviços de Terceiros Pessoa Jurídica R$ 127.110,80</w:t>
        <w:tab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698 – 3.3.90.39.00.00.00.00.1665.3110.0002 – Outros Serviços de Terceiros Pessoa Jurídica, até R$ 21.389,20</w:t>
        <w:tab/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cobertura das despesas abertas no 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conforme descrito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 seguir: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Superavit financeiro exercício anterior (2023) – Recurso 1665.3110.0002 – no valor de R$ 308.610,80 (trezentos e oito mil, seiscentos e dez reais e oitenta centavos).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II – Excesso de arrecadação no exercício de 2024 – Recurso 1.665.3110.0002 – no valor de  até R$ 21.389,20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v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inte e um mil, trezentos e oitenta e nove reais e vinte centavos).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769</TotalTime>
  <Application>LibreOffice/7.4.2.3$Windows_X86_64 LibreOffice_project/382eef1f22670f7f4118c8c2dd222ec7ad009daf</Application>
  <AppVersion>15.0000</AppVersion>
  <Pages>2</Pages>
  <Words>360</Words>
  <Characters>1920</Characters>
  <CharactersWithSpaces>2313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2024-11-19T10:43:12Z</cp:lastPrinted>
  <dcterms:modified xsi:type="dcterms:W3CDTF">2024-11-19T10:42:40Z</dcterms:modified>
  <cp:revision>276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