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3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19 de novembro</w:t>
      </w:r>
      <w:r>
        <w:rPr/>
        <w:t xml:space="preserve">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>
          <w:strike w:val="false"/>
          <w:dstrike w:val="false"/>
        </w:rPr>
        <w:t>18</w:t>
      </w:r>
      <w:r>
        <w:rPr/>
        <w:t xml:space="preserve"> de </w:t>
      </w:r>
      <w:r>
        <w:rPr/>
        <w:t>novembro</w:t>
      </w:r>
      <w:r>
        <w:rPr/>
        <w:t xml:space="preserve"> de 2024,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73</w:t>
      </w:r>
      <w:r>
        <w:rPr/>
        <w:t>, de 2024, de sua autoria, que “</w:t>
      </w:r>
      <w:r>
        <w:rPr/>
        <w:t>a</w:t>
      </w:r>
      <w:r>
        <w:rPr/>
        <w:t>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2047240</wp:posOffset>
            </wp:positionH>
            <wp:positionV relativeFrom="paragraph">
              <wp:posOffset>17145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Edivan N. Baron</w:t>
      </w:r>
    </w:p>
    <w:p>
      <w:pPr>
        <w:pStyle w:val="Normal"/>
        <w:jc w:val="center"/>
        <w:rPr/>
      </w:pPr>
      <w:r>
        <w:rPr/>
        <w:t>Vice-</w:t>
      </w:r>
      <w:r>
        <w:rPr/>
        <w:t xml:space="preserve">Presidente </w:t>
      </w:r>
      <w:r>
        <w:rPr/>
        <w:t>no exercício da Presidência</w:t>
      </w:r>
      <w:r>
        <w:rPr/>
        <w:t xml:space="preserve">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ORDINÁRIA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73</w:t>
      </w:r>
      <w:r>
        <w:rPr>
          <w:b/>
          <w:bCs/>
        </w:rPr>
        <w:t xml:space="preserve">, DE </w:t>
      </w:r>
      <w:r>
        <w:rPr>
          <w:b/>
          <w:bCs/>
        </w:rPr>
        <w:t>1</w:t>
      </w:r>
      <w:r>
        <w:rPr>
          <w:b/>
          <w:bCs/>
        </w:rPr>
        <w:t>7 DE OUTUBRO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>Autoriza a abertura de crédito suplementar na Lei n</w:t>
      </w:r>
      <w:r>
        <w:rPr>
          <w:strike/>
        </w:rPr>
        <w:t>º</w:t>
      </w:r>
      <w:r>
        <w:rPr/>
        <w:t xml:space="preserve"> 6.011, de 5 de dezembro de 2023, que estima a receita e fixa a despesa do Município de Três Passos para o exercício de 2024.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Fica autorizada a abertura de crédito suplementar no valor de até R$ 2.000.000,00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ois milhões de reais)  na Lei n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6.011, de 5 de dezembro de 2023, conforme segue: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I -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 08 -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 – 08.001 – SETOR DE ENSINO FUNDAMENTAL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152 – Manutenção e Desenvolvimento da Educação Básica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12/361 – Ensino Fundamental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Proj/Ativ. 1.035 – Reequipamento das Escolas de Ensino Fundamental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Despesa: 177 – 4.4.90.52.00.00.00.00 – 1.540.0000.0000 – Equipamento e Material Permanente – até R$ 1.262.000,00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m milhão, duzentos e sessenta e dois mil reais)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II -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ENTIDADE: PREFEITURA MUNICIPAL DE TRÊS PASSOS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Órgão 08- SECRETARIA MUNICIPAL DE EDUCAÇÃO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Unidade – 08.002 – SETOR DE EDUCAÇÃO INFANTIL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Programa: 152 – Manutenção e Desenvolvimento da Educação Básica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Função/Subfunção: 12/365 – Educação Infantil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Proj/Ativ. 1.037 – Reequipamento das Escolas de Educação Infantil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Despesa: 241 – 4.4.90.52.00.00.00.00 – 1.540.0000.0000 – Equipamento e Material Permanente – até R$ 738.000,00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s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etecentos e trinta e oito mil reais)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Para a cobertura do crédito suplementar autorizado, servirá de fonte de recurso o seguinte:</w:t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I – Excesso de Arrecadação recursos 1.540.0000.0000 – Transferências do FUNDEB – Impostos e Transferências de Impostos no valor de até – R$ 2.000.000,00 (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d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ois milhões de reais).</w:t>
      </w:r>
    </w:p>
    <w:p>
      <w:pPr>
        <w:pStyle w:val="Normal"/>
        <w:ind w:left="0" w:right="0" w:firstLine="709"/>
        <w:jc w:val="both"/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ind w:left="0" w:right="0" w:firstLine="709"/>
        <w:jc w:val="both"/>
        <w:rPr/>
      </w:pP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 w:cs="Times New Roma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 Est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 xml:space="preserve">a </w:t>
      </w:r>
      <w:r>
        <w:rPr>
          <w:rFonts w:eastAsia="NSimSun" w:cs="Times New Roman"/>
          <w:color w:val="000000"/>
          <w:kern w:val="2"/>
          <w:sz w:val="24"/>
          <w:szCs w:val="24"/>
          <w:shd w:fill="FFFFFF" w:val="clear"/>
          <w:lang w:bidi="hi-IN"/>
        </w:rPr>
        <w:t>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775</TotalTime>
  <Application>LibreOffice/7.4.2.3$Windows_X86_64 LibreOffice_project/382eef1f22670f7f4118c8c2dd222ec7ad009daf</Application>
  <AppVersion>15.0000</AppVersion>
  <Pages>2</Pages>
  <Words>402</Words>
  <Characters>2203</Characters>
  <CharactersWithSpaces>2602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2024-11-19T10:49:22Z</dcterms:modified>
  <cp:revision>281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