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 w:val="false"/>
          <w:dstrike w:val="false"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8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 xml:space="preserve"> DE 2024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 </w:t>
      </w:r>
      <w:r>
        <w:rPr>
          <w:rFonts w:ascii="Calibri" w:hAnsi="Calibri"/>
          <w:sz w:val="24"/>
          <w:szCs w:val="24"/>
        </w:rPr>
        <w:t>10 de dezembro</w:t>
      </w:r>
      <w:r>
        <w:rPr>
          <w:rFonts w:ascii="Calibri" w:hAnsi="Calibri"/>
          <w:sz w:val="24"/>
          <w:szCs w:val="24"/>
        </w:rPr>
        <w:t xml:space="preserve"> de 2024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dezembro</w:t>
      </w:r>
      <w:r>
        <w:rPr>
          <w:rFonts w:ascii="Calibri" w:hAnsi="Calibri"/>
          <w:sz w:val="24"/>
          <w:szCs w:val="24"/>
        </w:rPr>
        <w:t xml:space="preserve"> de 2024, aprovou o PROJETO DE LEI </w:t>
      </w:r>
      <w:r>
        <w:rPr>
          <w:rFonts w:ascii="Calibri" w:hAnsi="Calibri"/>
          <w:sz w:val="24"/>
          <w:szCs w:val="24"/>
        </w:rPr>
        <w:t>LEGISLATIVA</w:t>
      </w:r>
      <w:r>
        <w:rPr>
          <w:rFonts w:ascii="Calibri" w:hAnsi="Calibri"/>
          <w:sz w:val="24"/>
          <w:szCs w:val="24"/>
        </w:rPr>
        <w:t xml:space="preserve"> N</w:t>
      </w:r>
      <w:r>
        <w:rPr>
          <w:rFonts w:ascii="Calibri" w:hAnsi="Calibri"/>
          <w:strike w:val="false"/>
          <w:dstrike w:val="false"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14</w:t>
      </w:r>
      <w:r>
        <w:rPr>
          <w:rFonts w:ascii="Calibri" w:hAnsi="Calibri"/>
          <w:sz w:val="24"/>
          <w:szCs w:val="24"/>
        </w:rPr>
        <w:t>, de 2024,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ltera a Lei nº 6.049, de 2 de abril de 2024, que dispõe sobre a fixação do subsídio mensal dos Vereadores da Câmara Municipal de Três Passos para o período de 1º de janeiro de 2025 a 31 de dezembro de 2028”,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PROJETO DE LEI </w:t>
      </w:r>
      <w:r>
        <w:rPr>
          <w:rFonts w:ascii="Calibri" w:hAnsi="Calibri"/>
          <w:b w:val="false"/>
          <w:bCs w:val="false"/>
          <w:sz w:val="24"/>
          <w:szCs w:val="24"/>
        </w:rPr>
        <w:t>LEGISLATIVA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N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14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21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NOVEMBRO DE 2024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Altera a Lei nº 6.049, de 2 de abril de 2024, que dispõe sobre a fixação do subsídio mensal dos Vereadores da Câmara Municipal de Três Passos para o período de 1º de janeiro de 2025 a 31 de dezembro de 2028.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 Lei nº 6.049, de 2 de abril de 2024, passa a vigorar com as seguintes alterações: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3º A ausência injustificada de Vereador, observados os critérios regimentais para essa caracterização, determinará um desconto em seu subsídio mensal, proporcional ao número total de dias ausentes.” </w:t>
      </w: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(NR)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>
          <w:rFonts w:ascii="Calibri" w:hAnsi="Calibri"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 O suplente de Vereador, quando convocado, receberá subsídio mensal e gratificação natalina, nos termos previstos nesta Lei, de forma proporcional ao tempo em que permanecer na titularidade do cargo, contado em dias.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Parágrafo único. Revogado.” (NR)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950</TotalTime>
  <Application>LibreOffice/7.4.2.3$Windows_X86_64 LibreOffice_project/382eef1f22670f7f4118c8c2dd222ec7ad009daf</Application>
  <AppVersion>15.0000</AppVersion>
  <Pages>2</Pages>
  <Words>305</Words>
  <Characters>1496</Characters>
  <CharactersWithSpaces>1787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2024-12-10T09:56:20Z</dcterms:modified>
  <cp:revision>354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