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20 de janeiro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janeiro de 2025, aprovou o PROJETO DE LEI COMPLEMENTAR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1, de 2025, de sua autoria, que “autoriza o Poder Executivo Municipal a proceder na concessão de descontos no pagamento do Imposto Predial e Territorial Urbano - IPTU para o exercício de 2025”,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COMPLEMENTAR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1, DE 6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Autoriza o Poder Executivo Municipal a proceder na concessão de descontos no pagamento do Imposto Predial e Territorial Urbano - IPTU para o exercício de 2025.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O Imposto Predial e Territorial Urbano – IPTU será lançado em Cota única ou em oito parcelas mensais consecutivas, conforme tabela a seguir e em conformidade com as disposições constantes da tabela V da Lei Complementar nº 1, de 30 de dezembro de 1991: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</w:r>
    </w:p>
    <w:tbl>
      <w:tblPr>
        <w:tblW w:w="4965" w:type="dxa"/>
        <w:jc w:val="left"/>
        <w:tblInd w:w="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569"/>
      </w:tblGrid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57" w:right="0" w:hanging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  <w:lang w:eastAsia="en-US"/>
              </w:rPr>
              <w:t>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  <w:lang w:eastAsia="en-US"/>
              </w:rPr>
              <w:t>Vencimento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Cota Única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maio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1ª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maio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2ª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junho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3ª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julho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4ª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agosto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5ª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setembro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6ª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outubro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7ª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novembro de cada ano</w:t>
            </w:r>
          </w:p>
        </w:tc>
      </w:tr>
      <w:tr>
        <w:trPr/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8ª parcela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 w:ascii="Calibri" w:hAnsi="Calibri"/>
                <w:bCs/>
                <w:sz w:val="24"/>
                <w:szCs w:val="24"/>
                <w:lang w:eastAsia="en-US"/>
              </w:rPr>
              <w:t>Até 10 de dezembro de cada ano</w:t>
            </w:r>
          </w:p>
        </w:tc>
      </w:tr>
    </w:tbl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Fica autorizado o Município a conceder descontos sobre o Imposto Predial e Territorial Urbano - IPTU, referente ao exercício de 2025, no percentual de 10% (dez por cento), aos contribuintes que efetuarem o pagamento em quota única, até o dia 10 de maio de 2025, desde que o imóvel não possua débitos vencidos, junto ao erário Municipal, relativos àquele imóvel, até 31/12/2024.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Parágrafo único. Perderá o direito ao desconto previsto no</w:t>
      </w:r>
      <w:r>
        <w:rPr>
          <w:rFonts w:eastAsia="NSimSun" w:cs="Times New Roman" w:ascii="Calibri" w:hAnsi="Calibri"/>
          <w:i/>
          <w:iCs/>
          <w:color w:val="000000"/>
          <w:kern w:val="2"/>
          <w:sz w:val="24"/>
          <w:szCs w:val="24"/>
          <w:shd w:fill="FFFFFF" w:val="clear"/>
          <w:lang w:bidi="hi-IN"/>
        </w:rPr>
        <w:t xml:space="preserve"> caput</w:t>
      </w:r>
      <w:r>
        <w:rPr>
          <w:rFonts w:eastAsia="NSimSun" w:cs="Times New Roman" w:ascii="Calibri" w:hAnsi="Calibri"/>
          <w:i w:val="false"/>
          <w:iCs w:val="false"/>
          <w:color w:val="000000"/>
          <w:kern w:val="2"/>
          <w:sz w:val="24"/>
          <w:szCs w:val="24"/>
          <w:shd w:fill="FFFFFF" w:val="clear"/>
          <w:lang w:bidi="hi-IN"/>
        </w:rPr>
        <w:t xml:space="preserve"> deste artigo</w:t>
      </w:r>
      <w:r>
        <w:rPr>
          <w:rFonts w:eastAsia="NSimSun" w:cs="Times New Roman" w:ascii="Calibri" w:hAnsi="Calibri"/>
          <w:i/>
          <w:iCs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 contribuinte que não efetuar o pagamento da quota única na data do vencimento.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/>
      </w:pPr>
      <w:r>
        <w:rPr>
          <w:rFonts w:eastAsia="NSimSun" w:cs="Times New Roman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 Esta lei entra em vigor na data de sua publicação.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947</TotalTime>
  <Application>LibreOffice/7.4.2.3$Windows_X86_64 LibreOffice_project/382eef1f22670f7f4118c8c2dd222ec7ad009daf</Application>
  <AppVersion>15.0000</AppVersion>
  <Pages>3</Pages>
  <Words>409</Words>
  <Characters>1941</Characters>
  <CharactersWithSpaces>2320</CharactersWithSpaces>
  <Paragraphs>40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2025-01-16T09:58:53Z</dcterms:modified>
  <cp:revision>354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