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Arlei Luis Tomazoni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AUTÓGRAFO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7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 20 de janeiro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Senhor Prefeito,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Dirijo-me a Vossa Excelência para comunicar que esta Câmara Municipal, na Sessão de </w:t>
      </w:r>
      <w:r>
        <w:rPr>
          <w:rFonts w:ascii="Calibri" w:hAnsi="Calibri"/>
          <w:strike w:val="false"/>
          <w:dstrike w:val="false"/>
          <w:sz w:val="24"/>
          <w:szCs w:val="24"/>
        </w:rPr>
        <w:t>17</w:t>
      </w:r>
      <w:r>
        <w:rPr>
          <w:rFonts w:ascii="Calibri" w:hAnsi="Calibri"/>
          <w:sz w:val="24"/>
          <w:szCs w:val="24"/>
        </w:rPr>
        <w:t xml:space="preserve"> de janeiro de 2025, aprovou o PROJETO DE LEI ORDINÁRIA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>, de 2025, de sua autoria, que “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>utoriza o Poder Executivo Municipal a contratar temporariamente e sob regime emergencial e de excepcional interesse público até vinte monitores educacionais”, seguindo a redação final para sanção ou veto nos termos do art. 72 da Lei Orgânica Municipal.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Vereador Flavio Habitzreiter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4"/>
          <w:szCs w:val="24"/>
        </w:rPr>
        <w:t>PROJETO DE LEI ORDINÁRIA N</w:t>
      </w:r>
      <w:r>
        <w:rPr>
          <w:rFonts w:ascii="Calibri" w:hAnsi="Calibri"/>
          <w:b w:val="false"/>
          <w:bCs w:val="false"/>
          <w:strike/>
          <w:sz w:val="24"/>
          <w:szCs w:val="24"/>
        </w:rPr>
        <w:t>º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sz w:val="24"/>
          <w:szCs w:val="24"/>
        </w:rPr>
        <w:t>6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, DE </w:t>
      </w:r>
      <w:r>
        <w:rPr>
          <w:rFonts w:ascii="Calibri" w:hAnsi="Calibri"/>
          <w:b w:val="false"/>
          <w:bCs w:val="false"/>
          <w:sz w:val="24"/>
          <w:szCs w:val="24"/>
        </w:rPr>
        <w:t>6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DE JANEIRO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left="4535" w:right="0" w:hanging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Autoriza o Poder Executivo Municipal a contratar temporariamente e sob regime emergencial e de excepcional interesse público até vinte monitores educacionais.</w:t>
      </w:r>
    </w:p>
    <w:p>
      <w:pPr>
        <w:pStyle w:val="Corpodo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 xml:space="preserve">Art. 1º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Para atender necessidade temporária e de excepcional interesse público da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r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ede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p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ública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m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unicipal 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e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nsino, o Poder Executivo Municipal fica autorizado a contratar, em caráter emergencial, até vinte monitores educacionais.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§ 1º Os contratos serão de natureza administrativa, ficando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as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segurado aos contratados os direitos previstos no § 2º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do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art. 250 do Regime Jurídico do Município, Lei Complementar nº 18,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de 2011.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§ 2º O contrato terá vigência de um ano desde a data de sua assinatura, renovável uma única vez, se necessário, por igual período.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§ 3º A carga horária do contrato será de quarenta e quatro horas semanais.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§ 4º A remuneração do profissional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que trata esta lei enquadra-se no padrão salarial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02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. 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2º Para o exercício da função de que trata esta lei, os monitores deverão possuir ensino médio completo.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Art. 3º A contratação autorizada por esta lei será através da utilização da lista de aprovados do Concurso Público nº 1/2023,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e se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 exaurida essa lista, poderá ser realizado Processo Seletivo Simplificado.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4º As despesas decorrentes da presente lei correrão à conta das dotações orçamentárias próprias.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5º Esta lei entra em vigor na data de sua publicação.</w:t>
      </w:r>
    </w:p>
    <w:sectPr>
      <w:headerReference w:type="default" r:id="rId2"/>
      <w:footerReference w:type="default" r:id="rId3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1009</TotalTime>
  <Application>LibreOffice/7.4.2.3$Windows_X86_64 LibreOffice_project/382eef1f22670f7f4118c8c2dd222ec7ad009daf</Application>
  <AppVersion>15.0000</AppVersion>
  <Pages>2</Pages>
  <Words>365</Words>
  <Characters>1933</Characters>
  <CharactersWithSpaces>2281</CharactersWithSpaces>
  <Paragraphs>24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2024-11-19T10:49:45Z</cp:lastPrinted>
  <dcterms:modified xsi:type="dcterms:W3CDTF">2025-01-16T17:12:01Z</dcterms:modified>
  <cp:revision>393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