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8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20 de janeiro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janeiro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utoriza o Poder Executivo Municipal a contratar temporariamente e sob regime emergencial e de excepcional interesse público um profissional de musicalização”,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7</w:t>
      </w:r>
      <w:r>
        <w:rPr>
          <w:rFonts w:ascii="Calibri" w:hAnsi="Calibri"/>
          <w:b w:val="false"/>
          <w:bCs w:val="false"/>
          <w:sz w:val="24"/>
          <w:szCs w:val="24"/>
        </w:rPr>
        <w:t>, DE 6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Autoriza o Poder Executivo Municipal a contratar temporariamente e sob regime emergencial e de excepcional interesse público um profissional de musicalização.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Para atender necessidade temporária e de excepcional interesse público da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r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ública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m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unicipal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nsino, o Poder Executivo Municipal fica autorizado a contratar, em caráter emergencial, um profissional de musicalização.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1º O contrato será regido pelo sistema administrativo e terá vigência de um ano, a contar da data de sua assinatura, podendo ser renovado, se necessário, por igual período.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§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2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º A carga horária do contrato será de quarenta horas semanais.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§ 3º O vencimento para a prestação dos serviços será de R$ 2.126,48 (dois mil, cento e vinte e seis reais e quarenta e oito centavos) mensais.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Para o exercício da função de que trata esta lei, os candidatos deverão possuir ensino fundamental completo e experiência comprovada na área de musicalização.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O candidato ao preenchimento da vaga prevista nesta Lei será selecionado por Processo Seletivo.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As despesas decorrentes da presente lei correrão à conta das dotações orçamentárias próprias.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Esta lei entra em vigor na data de sua publicação.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center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ANEXO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CARGO - Profissional de Musicalização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NÍVEL – FUNDAMENTAL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Carga Horária Semanal: 40 horas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Vencimento mensal: R$ 2.126,48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SÍNTESE DOS DEVERES - Execução de atividades junto ao Projeto Cante e Encante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ATRIBUIÇÕES - Orientar musicalização de violão (iniciante e níveis médio e avançado); bateria, contrabaixo, guitarra, percussão rítmica de instrumentos variados, trabalhar com crianças e adolescentes repertório musical, numa linguagem acessível, com músicas do folclore brasileiro, MPB, dentre outros. Ser facilitador adequado e agregando conhecimento para uma boa interpretação e desenvolvimento; possibilitar que os alunos aprendam a utilizar e cuidar da voz como meio de expressão e comunicação musical; preparar repertórios musicais para serem apresentados nos eventos promovidos a nível municipal e regional; realizar planejamento das aulas junto ao professor responsável pelo projeto, bem como executar outras atividades correlatas.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CONDIÇÕES DE TRABALHO - Disponibilidade para trabalho diurno e, eventualmente, noturno.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hanging="0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REQUISITOS PARA PROVIMENTO - Escolaridade: ensino fundamental completo e experiência comprovada na área de musicalização.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1013</TotalTime>
  <Application>LibreOffice/7.4.2.3$Windows_X86_64 LibreOffice_project/382eef1f22670f7f4118c8c2dd222ec7ad009daf</Application>
  <AppVersion>15.0000</AppVersion>
  <Pages>3</Pages>
  <Words>493</Words>
  <Characters>2805</Characters>
  <CharactersWithSpaces>3274</CharactersWithSpaces>
  <Paragraphs>32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2025-01-17T15:17:17Z</dcterms:modified>
  <cp:revision>397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