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20 de janeiro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janeiro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utoriza a contratação emergencial de um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ssistente 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ocial”,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8</w:t>
      </w:r>
      <w:r>
        <w:rPr>
          <w:rFonts w:ascii="Calibri" w:hAnsi="Calibri"/>
          <w:b w:val="false"/>
          <w:bCs w:val="false"/>
          <w:sz w:val="24"/>
          <w:szCs w:val="24"/>
        </w:rPr>
        <w:t>, DE 6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Autoriza a contratação emergencial de um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ssistente 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ocial.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Fica o Poder Executivo autorizado a contratar em caráter emergencial, para atender necessidade temporária e por total interesse do serviço público, conforme inciso IX do art. 37 da Constituição Federal, um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ssistente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ocial para atuar junto à Secretaria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Municipal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de Assistência Social.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1º O contrato será regido pelo sistema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dministrativo e terá vigência de seis meses, a contar da data de sua assinatura, podendo ser renovado por igual período se assim se fizer necessário.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2º A carga horária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do contrato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será de quarenta horas semanais.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3º Como requisito para provimento da função, deverá ser comprovado curso superior em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erviço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ocial para 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argo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ssistente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ocial,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com h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abilitação legal para o exercício 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argo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registro definitivo na entidade de classe.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4º A remuneração do profissional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que trata esta lei será Padrão 10, conforme previsto na Lei Municipal nº 5.496, de 17 de setembro de 2019.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O candidato ao preenchimento da vaga prevista nesta Lei será selecionado através de Processo Seletivo de prova e títulos.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As despesas decorrentes da presente lei correrão à conta das dotações orçamentárias próprias.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Esta lei entr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1020</TotalTime>
  <Application>LibreOffice/7.4.2.3$Windows_X86_64 LibreOffice_project/382eef1f22670f7f4118c8c2dd222ec7ad009daf</Application>
  <AppVersion>15.0000</AppVersion>
  <Pages>2</Pages>
  <Words>344</Words>
  <Characters>1775</Characters>
  <CharactersWithSpaces>2102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2025-01-17T15:37:30Z</dcterms:modified>
  <cp:revision>401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