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12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11 de fevereiro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 xml:space="preserve"> de fevereiro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11, de 2025, de sua autoria, que “altera a Lei nº 4.475, de 5 de janeiro de 2011, para fixar o padrão/piso salarial dos empregados públicos ocupantes do emprego de Agente Comunitário de Saúde, e dá outras providências”,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11, DE 27 DE JANEIRO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Altera a Lei nº 4.475, de 5 de janeiro de 2011, para fixar o padrão/piso salarial dos empregados públicos ocupantes do emprego de Agente Comunitário de Saúde, e dá outras providências.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 art. 7º da Lei nº 4.475, 5 de janeiro de 2011, passa a vigorar com a seguinte redação: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737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7º Fica fixado o padrão/piso salarial dos empregados públicos, ocupantes do emprego de Agente Comunitário de Saúde, no valor de R$ 3.036,00 (três mil e trinta e seis reais). (NR)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737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................................……………………................”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2º Servirá como data base para fins de pagamento a competência de janeiro de 2025.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3º As despesas decorrentes desta lei correrão por conta de dotações orçamentárias da União, conforme repasse ao Município.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Parágrafo único. Os valores repassados pela União não serão computados como gastos com pessoal, para fins de cumprimento dos limites da Lei Complementar nº 101, de 2000.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4º As demais disposições da Lei nº 4.475, de 5 de janeiro de 2011, permanecem inalteradas.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5º As despesas decorrentes da aplicação da presente Lei terão suporte nas dotações consignadas na Lei Orçamentária Anual.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6º Esta Lei entra em vigor na data de sua publicação, retroagindo seus efeitos a contar de 1º de janeiro de 2025.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7º Fica revogada a Lei Municipal nº 6.031, de 20 de fevereiro de 2024.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1085</TotalTime>
  <Application>LibreOffice/7.4.2.3$Windows_X86_64 LibreOffice_project/382eef1f22670f7f4118c8c2dd222ec7ad009daf</Application>
  <AppVersion>15.0000</AppVersion>
  <Pages>2</Pages>
  <Words>378</Words>
  <Characters>1924</Characters>
  <CharactersWithSpaces>2285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2025-02-11T16:04:32Z</dcterms:modified>
  <cp:revision>442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