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18 de fevereiro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fevereiro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, de 2025, de sua autoria, que “Fixa os feriados religiosos no Município de Três Passos”,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1</w:t>
      </w:r>
      <w:r>
        <w:rPr>
          <w:rFonts w:ascii="Calibri" w:hAnsi="Calibri"/>
          <w:b w:val="false"/>
          <w:bCs w:val="false"/>
          <w:sz w:val="24"/>
          <w:szCs w:val="24"/>
        </w:rPr>
        <w:t>6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4 DE FEVEREIRO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Fixa os feriados religiosos no Município de Três Passos.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Fixam-se para o território do Município de Três Passos os seguintes feriados religiosos: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I -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Sexta-Feira Santa;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II -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Corpus Christi (60 dias após a Páscoa);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III -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São Cristóvão (25 de julho – Colono e Motorista);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IV -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Santos Inocentes (28 de dezembro – Aniversário do Município).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2º Revogam-se as Leis Municipais nº 1.837,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1967, e 6.046,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2024.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3º Esta lei entra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1131</TotalTime>
  <Application>LibreOffice/7.4.2.3$Windows_X86_64 LibreOffice_project/382eef1f22670f7f4118c8c2dd222ec7ad009daf</Application>
  <AppVersion>15.0000</AppVersion>
  <Pages>2</Pages>
  <Words>219</Words>
  <Characters>1104</Characters>
  <CharactersWithSpaces>1309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dcterms:modified xsi:type="dcterms:W3CDTF">2025-02-18T14:51:38Z</dcterms:modified>
  <cp:revision>480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