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</w:t>
      </w:r>
      <w:r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Em </w:t>
      </w:r>
      <w:r>
        <w:rPr>
          <w:rFonts w:ascii="Calibri" w:hAnsi="Calibri"/>
          <w:sz w:val="24"/>
          <w:szCs w:val="24"/>
        </w:rPr>
        <w:t>18</w:t>
      </w:r>
      <w:r>
        <w:rPr>
          <w:rFonts w:ascii="Calibri" w:hAnsi="Calibri"/>
          <w:sz w:val="24"/>
          <w:szCs w:val="24"/>
        </w:rPr>
        <w:t xml:space="preserve"> de fevereiro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 de fevereiro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>, de 2025, de sua autoria, que “</w:t>
      </w:r>
      <w:r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ispõe sobre a concessão de desconto nos juros e condições de parcelamento de débitos tributários municipais, incluindo o IPTU, e dá outras providências”,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>17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DE </w:t>
      </w:r>
      <w:r>
        <w:rPr>
          <w:rFonts w:ascii="Calibri" w:hAnsi="Calibri"/>
          <w:b w:val="false"/>
          <w:bCs w:val="false"/>
          <w:sz w:val="24"/>
          <w:szCs w:val="24"/>
        </w:rPr>
        <w:t>4 de FEVEREIRO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Dispõe sobre a concessão de desconto nos juros e condições de parcelamento de débitos tributários municipais, incluindo o IPTU, e dá outras providências.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Fica o Poder Executivo Municipal autorizado a conceder desconto de 90% (noventa por cento) nos juros incidentes sobre débitos tributários municipais, incluindo o Imposto Predial e Territorial Urbano - IPTU, com parcelamento em até trinta e sei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meses, aos contribuintes em débito com o fisco municipal, nos termos desta Lei.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2º O benefício previsto nesta Lei aplica-se exclusivamente aos débitos tributários inscritos em dívida ativa, ajuizados ou não, existentes até 31 de dezembro de 2024.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3º O parcelamento concedido com base nesta Lei observará as seguintes condições: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 – Concessão de desconto de 90% (noventa por cento) sobre os juros de mora incidentes até a data do pedido de parcelamento.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II – Divisão do montante apurado em até trinta e seis parcelas fixas, mensais e consecutivas, sendo a primeira parcela correspondente a 10% (dez por cento) do valor total da dívida.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III – Valor mínimo das demais parcelas, fixado em R$ 50,00 (cinquenta reais).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IV – Incidência de honorários administrativos no percentual de 10% (dez por cento) sobre o valor total parcelado, destinados aos procuradores municipais, com natureza privada, e seu rateio regulado pela Lei Municipal nº 5.416,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2018;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V – Para contribuintes em recuperação judicial, o prazo de parcelamento será aquele fixado na Lei nº 10.522, de 19 de julho de 2002, ou em legislação federal superveniente que a substitua.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4º O parcelamento será automaticamente cancelado nas seguintes hipóteses: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 – Inadimplência de três parcelas consecutivas ou de cinco parcelas alternadas.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II – Descumprimento da obrigação de pagamento integral dos tributos relativos ao exercício vigente, bem como dos tributos lançados em exercícios subsequentes durante a vigência do parcelamento, dentro dos prazos estabelecidos para quitação.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1º No caso de cancelamento do parcelamento, o saldo devedor remanescente será recalculado, com o restabelecimento integral dos juros de mora originalmente aplicáveis.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2º Para fins do disposto no inciso II, o IPTU e outros tributos devidos no exercício do parcelamento deverão ser pagos de forma regular e tempestiva, não sendo passíveis de inclusão no parcelamento previsto nesta Lei.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5º Os débitos ajuizados poderão ser incluídos no parcelamento, desde que o contribuinte arque com as custas processuais e honorários advocatícios fixados pelo juiz da execução, salvo se beneficiado pela assistência judiciária gratuita.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6º A adesão ao parcelamento previsto nesta Lei ocorrerá mediante assinatura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t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ermo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desão pelo contribuinte, no qual deverão constar: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 – Reconhecimento expresso do débito parcelado.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II – Compromisso de quitação dos tributos vigentes durante a vigência do parcelamento.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III – Concordância com as condições estabelecidas nesta Lei.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7º Compete ao Poder Executivo regulamentar esta Lei no prazo de vinte dias, contados da sua publicação, para estabelecer procedimentos complementares para a sua execução.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8º Esta Lei entra em vigor na data de sua publicação.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1101</TotalTime>
  <Application>LibreOffice/7.4.2.3$Windows_X86_64 LibreOffice_project/382eef1f22670f7f4118c8c2dd222ec7ad009daf</Application>
  <AppVersion>15.0000</AppVersion>
  <Pages>3</Pages>
  <Words>628</Words>
  <Characters>3467</Characters>
  <CharactersWithSpaces>4076</CharactersWithSpaces>
  <Paragraphs>35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2025-02-18T08:52:32Z</dcterms:modified>
  <cp:revision>462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