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</w:t>
      </w:r>
      <w:r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18 de fevereiro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 xml:space="preserve"> de fevereiro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</w:t>
      </w:r>
      <w:r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>, de 2025, de sua autoria, que “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utoriza o Poder Executivo a proceder na contratação emergencial de até oito </w:t>
      </w:r>
      <w:r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édicos”,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1</w:t>
      </w:r>
      <w:r>
        <w:rPr>
          <w:rFonts w:ascii="Calibri" w:hAnsi="Calibri"/>
          <w:b w:val="false"/>
          <w:bCs w:val="false"/>
          <w:sz w:val="24"/>
          <w:szCs w:val="24"/>
        </w:rPr>
        <w:t>9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DE </w:t>
      </w:r>
      <w:r>
        <w:rPr>
          <w:rFonts w:ascii="Calibri" w:hAnsi="Calibri"/>
          <w:b w:val="false"/>
          <w:bCs w:val="false"/>
          <w:sz w:val="24"/>
          <w:szCs w:val="24"/>
        </w:rPr>
        <w:t>6 DE FEVEREIRO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Autoriza o Poder Executivo a proceder na contratação emergencial de até oito </w:t>
      </w:r>
      <w:r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édicos.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Fica o Poder Executivo autorizado a contratar em caráter emergencial, até oito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m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édicos, para atender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necessidade temporária e por total interesse do serviço público, conforme inciso IX do art. 37 da Constituição Federal.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§ 1º O contrato será de natureza administrativa, ficando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as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segurado ao contratado os direitos previstos no § 2º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do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250  do Regime Jurídico do Município, Lei Complementar nº 18,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§ 2º O contrato terá vigência de seis meses desde a data de sua assinatura, renovável uma única vez, se necessário, por igual período.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§ 3º A carga horária do contrato será de vinte horas semanais.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§ 4º A remuneração do profissional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que trata esta lei será R$ 9.232,39 (nove mil, duzentos e trinta e dois reais e trinta e nove centavos). 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§ 5º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 contratação autorizada por esta lei ocorrerá conforme necessidade emergencial apresentada, observando os dispositivos vigentes.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2º Para o exercício da função de que trata esta lei, o médico deverá possuir ensino superior completo, habilitação legal para o exercício do cargo de médico, com registro definitivo na entidade de classe.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3º O candidato ao preenchimento da vaga prevista nesta Lei será selecionado através de Processo Seletivo Simplificado.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4º As despesas decorrentes da presente lei correrão à conta de dotações orçamentárias próprias.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5º Esta lei entra em vigor na data de sua publicação.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1147</TotalTime>
  <Application>LibreOffice/7.4.2.3$Windows_X86_64 LibreOffice_project/382eef1f22670f7f4118c8c2dd222ec7ad009daf</Application>
  <AppVersion>15.0000</AppVersion>
  <Pages>2</Pages>
  <Words>399</Words>
  <Characters>2076</Characters>
  <CharactersWithSpaces>2460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dcterms:modified xsi:type="dcterms:W3CDTF">2025-02-18T15:06:59Z</dcterms:modified>
  <cp:revision>491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